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A5" w:rsidRDefault="00741DA5">
      <w:pPr>
        <w:pStyle w:val="normal0"/>
      </w:pPr>
      <w:r>
        <w:t xml:space="preserve">OŠ LEGRAD </w:t>
      </w:r>
    </w:p>
    <w:p w:rsidR="00741DA5" w:rsidRDefault="00741DA5">
      <w:pPr>
        <w:pStyle w:val="normal0"/>
      </w:pPr>
      <w:r>
        <w:t>L E G R A D</w:t>
      </w:r>
    </w:p>
    <w:p w:rsidR="00741DA5" w:rsidRDefault="00741DA5">
      <w:pPr>
        <w:pStyle w:val="normal0"/>
      </w:pPr>
    </w:p>
    <w:p w:rsidR="00741DA5" w:rsidRDefault="00741DA5">
      <w:pPr>
        <w:pStyle w:val="normal0"/>
        <w:jc w:val="center"/>
      </w:pPr>
      <w:r>
        <w:rPr>
          <w:b/>
          <w:bCs/>
        </w:rPr>
        <w:t>RASPORED PRIMANJA RODITELJA</w:t>
      </w:r>
    </w:p>
    <w:p w:rsidR="00741DA5" w:rsidRDefault="00741DA5">
      <w:pPr>
        <w:pStyle w:val="normal0"/>
        <w:jc w:val="center"/>
      </w:pPr>
      <w:r>
        <w:rPr>
          <w:b/>
          <w:bCs/>
        </w:rPr>
        <w:t xml:space="preserve"> ZA INDIVIDUALNE INFORMACIJE</w:t>
      </w:r>
    </w:p>
    <w:p w:rsidR="00741DA5" w:rsidRDefault="00741DA5">
      <w:pPr>
        <w:pStyle w:val="normal0"/>
        <w:jc w:val="center"/>
      </w:pPr>
    </w:p>
    <w:tbl>
      <w:tblPr>
        <w:tblW w:w="9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6"/>
        <w:gridCol w:w="3096"/>
        <w:gridCol w:w="3096"/>
      </w:tblGrid>
      <w:tr w:rsidR="00741DA5"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 w:rsidRPr="00E57D2B">
              <w:rPr>
                <w:b/>
                <w:bCs/>
              </w:rPr>
              <w:t>IME I PREZIME</w:t>
            </w:r>
          </w:p>
          <w:p w:rsidR="00741DA5" w:rsidRDefault="00741DA5" w:rsidP="00E57D2B">
            <w:pPr>
              <w:pStyle w:val="normal0"/>
              <w:jc w:val="center"/>
            </w:pPr>
            <w:r w:rsidRPr="00E57D2B">
              <w:rPr>
                <w:b/>
                <w:bCs/>
              </w:rPr>
              <w:t>RAZREDNIKA / -ICE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 w:rsidRPr="00E57D2B">
              <w:rPr>
                <w:b/>
                <w:bCs/>
              </w:rPr>
              <w:t>DAN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 w:rsidRPr="00E57D2B">
              <w:rPr>
                <w:b/>
                <w:bCs/>
              </w:rPr>
              <w:t>VRIJEME</w:t>
            </w:r>
          </w:p>
        </w:tc>
      </w:tr>
      <w:tr w:rsidR="00741DA5">
        <w:tc>
          <w:tcPr>
            <w:tcW w:w="9288" w:type="dxa"/>
            <w:gridSpan w:val="3"/>
          </w:tcPr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>OŠ LEGRAD:</w:t>
            </w:r>
          </w:p>
        </w:tc>
      </w:tr>
      <w:tr w:rsidR="00741DA5">
        <w:tc>
          <w:tcPr>
            <w:tcW w:w="3096" w:type="dxa"/>
          </w:tcPr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>1.LJUBICA</w:t>
            </w:r>
          </w:p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>VALPATIĆ</w:t>
            </w:r>
          </w:p>
          <w:p w:rsidR="00741DA5" w:rsidRDefault="00741DA5">
            <w:pPr>
              <w:pStyle w:val="normal0"/>
            </w:pPr>
            <w:r>
              <w:t>razrednica 1. razreda</w:t>
            </w:r>
            <w:r w:rsidRPr="00E57D2B">
              <w:rPr>
                <w:b/>
                <w:bCs/>
              </w:rPr>
              <w:t xml:space="preserve"> 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ČETVRTAK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11.00 -11.45</w:t>
            </w:r>
          </w:p>
        </w:tc>
      </w:tr>
      <w:tr w:rsidR="00741DA5">
        <w:tc>
          <w:tcPr>
            <w:tcW w:w="3096" w:type="dxa"/>
          </w:tcPr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 xml:space="preserve">2. ANICA </w:t>
            </w:r>
          </w:p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>VRBANIĆ</w:t>
            </w:r>
          </w:p>
          <w:p w:rsidR="00741DA5" w:rsidRDefault="00741DA5">
            <w:pPr>
              <w:pStyle w:val="normal0"/>
            </w:pPr>
            <w:r>
              <w:t>razrednica 2. razreda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UTORAK</w:t>
            </w:r>
          </w:p>
          <w:p w:rsidR="00741DA5" w:rsidRDefault="00741DA5" w:rsidP="00E57D2B">
            <w:pPr>
              <w:pStyle w:val="normal0"/>
              <w:jc w:val="center"/>
            </w:pP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11.00 - 11.45</w:t>
            </w:r>
          </w:p>
        </w:tc>
      </w:tr>
      <w:tr w:rsidR="00741DA5">
        <w:tc>
          <w:tcPr>
            <w:tcW w:w="3096" w:type="dxa"/>
          </w:tcPr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>3. JADRANKA BABIĆ – BOKOR</w:t>
            </w:r>
          </w:p>
          <w:p w:rsidR="00741DA5" w:rsidRDefault="00741DA5">
            <w:pPr>
              <w:pStyle w:val="normal0"/>
            </w:pPr>
            <w:r>
              <w:t>razrednica 3. razreda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ČETVRTAK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11.00-11.45</w:t>
            </w:r>
          </w:p>
        </w:tc>
      </w:tr>
      <w:tr w:rsidR="00741DA5">
        <w:tc>
          <w:tcPr>
            <w:tcW w:w="3096" w:type="dxa"/>
          </w:tcPr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 xml:space="preserve">4. TAMARA </w:t>
            </w:r>
          </w:p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>MARCINJAŠ</w:t>
            </w:r>
          </w:p>
          <w:p w:rsidR="00741DA5" w:rsidRDefault="00741DA5">
            <w:pPr>
              <w:pStyle w:val="normal0"/>
            </w:pPr>
            <w:r>
              <w:t>razrednica 4. razreda</w:t>
            </w:r>
            <w:r w:rsidRPr="00E57D2B">
              <w:rPr>
                <w:b/>
                <w:bCs/>
              </w:rPr>
              <w:t xml:space="preserve"> 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UTORAK</w:t>
            </w:r>
          </w:p>
          <w:p w:rsidR="00741DA5" w:rsidRDefault="00741DA5" w:rsidP="00E57D2B">
            <w:pPr>
              <w:pStyle w:val="normal0"/>
              <w:jc w:val="center"/>
            </w:pPr>
            <w:r>
              <w:t>ČETVRTAK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9.55 - 10.40</w:t>
            </w:r>
          </w:p>
        </w:tc>
      </w:tr>
      <w:tr w:rsidR="00741DA5">
        <w:tc>
          <w:tcPr>
            <w:tcW w:w="3096" w:type="dxa"/>
          </w:tcPr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>5. ANDREJ GRAŠIĆ</w:t>
            </w:r>
          </w:p>
          <w:p w:rsidR="00741DA5" w:rsidRDefault="00741DA5">
            <w:pPr>
              <w:pStyle w:val="normal0"/>
            </w:pPr>
            <w:r>
              <w:t>razrednik 5. razreda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Utorak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11:00-11:45</w:t>
            </w:r>
          </w:p>
        </w:tc>
      </w:tr>
      <w:tr w:rsidR="00741DA5">
        <w:tc>
          <w:tcPr>
            <w:tcW w:w="3096" w:type="dxa"/>
          </w:tcPr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>6. MARIJA ĐURKAN</w:t>
            </w:r>
          </w:p>
          <w:p w:rsidR="00741DA5" w:rsidRDefault="00741DA5">
            <w:pPr>
              <w:pStyle w:val="normal0"/>
            </w:pPr>
            <w:r>
              <w:t>razrednica 6. razreda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UTORAK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9.35 - 10.20</w:t>
            </w:r>
          </w:p>
        </w:tc>
      </w:tr>
      <w:tr w:rsidR="00741DA5">
        <w:tc>
          <w:tcPr>
            <w:tcW w:w="3096" w:type="dxa"/>
          </w:tcPr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>7. JELENA OKIĆ - PREMEC</w:t>
            </w:r>
          </w:p>
          <w:p w:rsidR="00741DA5" w:rsidRDefault="00741DA5">
            <w:pPr>
              <w:pStyle w:val="normal0"/>
            </w:pPr>
            <w:r>
              <w:t>razrednica 7. razreda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PETAK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12:40 - 13:25</w:t>
            </w:r>
          </w:p>
        </w:tc>
      </w:tr>
      <w:tr w:rsidR="00741DA5">
        <w:tc>
          <w:tcPr>
            <w:tcW w:w="3096" w:type="dxa"/>
          </w:tcPr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 xml:space="preserve">8. EVA TRETINJAK, </w:t>
            </w:r>
            <w:r>
              <w:t>razrednica 8. razreda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 xml:space="preserve">PETAK 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11:00 - 11:45</w:t>
            </w:r>
          </w:p>
        </w:tc>
      </w:tr>
      <w:tr w:rsidR="00741DA5">
        <w:tc>
          <w:tcPr>
            <w:tcW w:w="3096" w:type="dxa"/>
          </w:tcPr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>PŠ KUTNJAK:</w:t>
            </w:r>
          </w:p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>1.Renata Levak</w:t>
            </w:r>
            <w:r>
              <w:t>, razrednica1.,2.,3.  i 4. razreda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SRIJEDA</w:t>
            </w:r>
          </w:p>
        </w:tc>
        <w:tc>
          <w:tcPr>
            <w:tcW w:w="3096" w:type="dxa"/>
          </w:tcPr>
          <w:p w:rsidR="00741DA5" w:rsidRDefault="00741DA5">
            <w:pPr>
              <w:pStyle w:val="normal0"/>
            </w:pPr>
            <w:r>
              <w:t xml:space="preserve">             8.30-9.15</w:t>
            </w:r>
          </w:p>
        </w:tc>
      </w:tr>
      <w:tr w:rsidR="00741DA5">
        <w:tc>
          <w:tcPr>
            <w:tcW w:w="3096" w:type="dxa"/>
          </w:tcPr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>PŠ PODRAVSKA SELNICA:</w:t>
            </w:r>
          </w:p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 xml:space="preserve">1. Smiljana Grgec, </w:t>
            </w:r>
            <w:r>
              <w:t>razrednica 1.,2. i 3. razreda</w:t>
            </w:r>
          </w:p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>2.</w:t>
            </w:r>
            <w:r>
              <w:t xml:space="preserve"> </w:t>
            </w:r>
            <w:r w:rsidRPr="00E57D2B">
              <w:rPr>
                <w:b/>
                <w:bCs/>
              </w:rPr>
              <w:t>Tanja Koloda Hlapčić,</w:t>
            </w:r>
          </w:p>
          <w:p w:rsidR="00741DA5" w:rsidRDefault="00741DA5">
            <w:pPr>
              <w:pStyle w:val="normal0"/>
            </w:pPr>
            <w:r>
              <w:t>razrednica 4. razreda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SRIJEDA</w:t>
            </w:r>
          </w:p>
          <w:p w:rsidR="00741DA5" w:rsidRDefault="00741DA5" w:rsidP="00E57D2B">
            <w:pPr>
              <w:pStyle w:val="normal0"/>
              <w:jc w:val="center"/>
            </w:pPr>
          </w:p>
          <w:p w:rsidR="00741DA5" w:rsidRDefault="00741DA5" w:rsidP="00E57D2B">
            <w:pPr>
              <w:pStyle w:val="normal0"/>
              <w:jc w:val="center"/>
            </w:pPr>
          </w:p>
          <w:p w:rsidR="00741DA5" w:rsidRDefault="00741DA5" w:rsidP="00E57D2B">
            <w:pPr>
              <w:pStyle w:val="normal0"/>
              <w:jc w:val="center"/>
            </w:pPr>
          </w:p>
          <w:p w:rsidR="00741DA5" w:rsidRDefault="00741DA5" w:rsidP="00E57D2B">
            <w:pPr>
              <w:pStyle w:val="normal0"/>
              <w:jc w:val="center"/>
            </w:pPr>
          </w:p>
          <w:p w:rsidR="00741DA5" w:rsidRDefault="00741DA5" w:rsidP="00E57D2B">
            <w:pPr>
              <w:pStyle w:val="normal0"/>
              <w:jc w:val="center"/>
            </w:pPr>
            <w:r>
              <w:t>SRIJEDA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UJUTRO 11-12</w:t>
            </w:r>
          </w:p>
          <w:p w:rsidR="00741DA5" w:rsidRDefault="00741DA5" w:rsidP="00E57D2B">
            <w:pPr>
              <w:pStyle w:val="normal0"/>
              <w:jc w:val="center"/>
            </w:pPr>
            <w:r>
              <w:t>POPODNE 16-17</w:t>
            </w:r>
          </w:p>
          <w:p w:rsidR="00741DA5" w:rsidRDefault="00741DA5" w:rsidP="00E57D2B">
            <w:pPr>
              <w:pStyle w:val="normal0"/>
              <w:jc w:val="center"/>
            </w:pPr>
          </w:p>
          <w:p w:rsidR="00741DA5" w:rsidRDefault="00741DA5" w:rsidP="00E57D2B">
            <w:pPr>
              <w:pStyle w:val="normal0"/>
              <w:jc w:val="center"/>
            </w:pPr>
          </w:p>
          <w:p w:rsidR="00741DA5" w:rsidRDefault="00741DA5" w:rsidP="00E57D2B">
            <w:pPr>
              <w:pStyle w:val="normal0"/>
              <w:jc w:val="center"/>
            </w:pPr>
          </w:p>
          <w:p w:rsidR="00741DA5" w:rsidRDefault="00741DA5" w:rsidP="00E57D2B">
            <w:pPr>
              <w:pStyle w:val="normal0"/>
              <w:jc w:val="center"/>
            </w:pPr>
            <w:r>
              <w:t>UJUTRO 11:30</w:t>
            </w:r>
          </w:p>
          <w:p w:rsidR="00741DA5" w:rsidRDefault="00741DA5" w:rsidP="00E57D2B">
            <w:pPr>
              <w:pStyle w:val="normal0"/>
              <w:jc w:val="center"/>
            </w:pPr>
            <w:r>
              <w:t>POSLIJEPODNE 16:30</w:t>
            </w:r>
          </w:p>
        </w:tc>
      </w:tr>
      <w:tr w:rsidR="00741DA5">
        <w:tc>
          <w:tcPr>
            <w:tcW w:w="3096" w:type="dxa"/>
          </w:tcPr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>PŠ VELIKI OTOK:</w:t>
            </w:r>
          </w:p>
          <w:p w:rsidR="00741DA5" w:rsidRDefault="00741DA5">
            <w:pPr>
              <w:pStyle w:val="normal0"/>
            </w:pPr>
            <w:r w:rsidRPr="00E57D2B">
              <w:rPr>
                <w:b/>
                <w:bCs/>
              </w:rPr>
              <w:t xml:space="preserve">1.Martina Povijač Gres, </w:t>
            </w:r>
            <w:r>
              <w:t>razrednica 1.,2. i 4. razreda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SRIJEDA</w:t>
            </w:r>
          </w:p>
        </w:tc>
        <w:tc>
          <w:tcPr>
            <w:tcW w:w="3096" w:type="dxa"/>
          </w:tcPr>
          <w:p w:rsidR="00741DA5" w:rsidRDefault="00741DA5" w:rsidP="00E57D2B">
            <w:pPr>
              <w:pStyle w:val="normal0"/>
              <w:jc w:val="center"/>
            </w:pPr>
            <w:r>
              <w:t>10:00-11:00 sati</w:t>
            </w:r>
          </w:p>
        </w:tc>
      </w:tr>
    </w:tbl>
    <w:p w:rsidR="00741DA5" w:rsidRDefault="00741DA5">
      <w:pPr>
        <w:pStyle w:val="normal0"/>
        <w:jc w:val="center"/>
      </w:pPr>
    </w:p>
    <w:p w:rsidR="00741DA5" w:rsidRDefault="00741DA5">
      <w:pPr>
        <w:pStyle w:val="normal0"/>
        <w:jc w:val="center"/>
      </w:pPr>
    </w:p>
    <w:p w:rsidR="00741DA5" w:rsidRDefault="00741DA5">
      <w:pPr>
        <w:pStyle w:val="normal0"/>
        <w:jc w:val="right"/>
      </w:pPr>
    </w:p>
    <w:sectPr w:rsidR="00741DA5" w:rsidSect="00C6333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33B"/>
    <w:rsid w:val="00741DA5"/>
    <w:rsid w:val="00C6333B"/>
    <w:rsid w:val="00DA7E83"/>
    <w:rsid w:val="00E57D2B"/>
    <w:rsid w:val="00F5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C6333B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C6333B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C6333B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C6333B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C6333B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C6333B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F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C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FC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FCC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C6333B"/>
    <w:rPr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C6333B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12F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C6333B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12FCC"/>
    <w:rPr>
      <w:rFonts w:asciiTheme="majorHAnsi" w:eastAsiaTheme="majorEastAsia" w:hAnsiTheme="majorHAnsi" w:cstheme="majorBidi"/>
      <w:sz w:val="24"/>
      <w:szCs w:val="24"/>
    </w:rPr>
  </w:style>
  <w:style w:type="table" w:customStyle="1" w:styleId="Stil">
    <w:name w:val="Stil"/>
    <w:uiPriority w:val="99"/>
    <w:rsid w:val="00C6333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156</Words>
  <Characters>895</Characters>
  <Application>Microsoft Office Outlook</Application>
  <DocSecurity>0</DocSecurity>
  <Lines>0</Lines>
  <Paragraphs>0</Paragraphs>
  <ScaleCrop>false</ScaleCrop>
  <Company>Perpetuum Mobile d.o.o.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LEGRAD </dc:title>
  <dc:subject/>
  <dc:creator>user</dc:creator>
  <cp:keywords/>
  <dc:description/>
  <cp:lastModifiedBy>user</cp:lastModifiedBy>
  <cp:revision>2</cp:revision>
  <dcterms:created xsi:type="dcterms:W3CDTF">2018-10-12T11:17:00Z</dcterms:created>
  <dcterms:modified xsi:type="dcterms:W3CDTF">2018-10-12T11:17:00Z</dcterms:modified>
</cp:coreProperties>
</file>